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D363F">
      <w:pPr>
        <w:pStyle w:val="13"/>
        <w:shd w:val="clear" w:color="auto" w:fill="auto"/>
        <w:spacing w:after="0"/>
        <w:ind w:left="9968" w:firstLine="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DB17215">
      <w:pPr>
        <w:pStyle w:val="13"/>
        <w:shd w:val="clear" w:color="auto" w:fill="auto"/>
        <w:spacing w:after="0"/>
        <w:ind w:left="9968" w:firstLine="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начальника</w:t>
      </w:r>
    </w:p>
    <w:p w14:paraId="2AC250A2">
      <w:pPr>
        <w:pStyle w:val="13"/>
        <w:shd w:val="clear" w:color="auto" w:fill="auto"/>
        <w:spacing w:after="0"/>
        <w:ind w:left="9968" w:firstLine="65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військової адміністрації</w:t>
      </w:r>
    </w:p>
    <w:p w14:paraId="222A4DAE">
      <w:pPr>
        <w:pStyle w:val="13"/>
        <w:shd w:val="clear" w:color="auto" w:fill="auto"/>
        <w:spacing w:after="0"/>
        <w:ind w:left="9316" w:firstLine="652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26.05.2025</w:t>
      </w:r>
      <w:r>
        <w:rPr>
          <w:rFonts w:ascii="Times New Roman" w:hAnsi="Times New Roman" w:cs="Times New Roman"/>
          <w:sz w:val="28"/>
          <w:szCs w:val="28"/>
        </w:rPr>
        <w:t xml:space="preserve">  №   </w:t>
      </w:r>
      <w:r>
        <w:rPr>
          <w:rFonts w:ascii="Times New Roman" w:hAnsi="Times New Roman" w:cs="Times New Roman"/>
          <w:sz w:val="28"/>
          <w:szCs w:val="28"/>
          <w:u w:val="single"/>
        </w:rPr>
        <w:t>63</w:t>
      </w:r>
    </w:p>
    <w:p w14:paraId="50C767CB">
      <w:pPr>
        <w:pStyle w:val="13"/>
        <w:shd w:val="clear" w:color="auto" w:fill="auto"/>
        <w:spacing w:after="0"/>
        <w:ind w:left="926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696A0111">
      <w:pPr>
        <w:pStyle w:val="5"/>
        <w:shd w:val="clear" w:color="auto" w:fill="auto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ТИПОВА ІНФОРМАЦІЙНА КАРТКА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>АДМІНІСТРАТИВНОЇ ПОСЛУГИ</w:t>
      </w:r>
    </w:p>
    <w:p w14:paraId="099F8D02">
      <w:pPr>
        <w:pStyle w:val="5"/>
        <w:pBdr>
          <w:bottom w:val="single" w:color="auto" w:sz="4" w:space="0"/>
        </w:pBdr>
        <w:shd w:val="clear" w:color="auto" w:fill="auto"/>
        <w:spacing w:after="280" w:line="257" w:lineRule="auto"/>
        <w:ind w:left="0"/>
        <w:jc w:val="center"/>
      </w:pPr>
      <w:r>
        <w:t>Встановлення статусу учасника війни, видача посвідчення</w:t>
      </w:r>
    </w:p>
    <w:p w14:paraId="13606941">
      <w:pPr>
        <w:pStyle w:val="7"/>
        <w:shd w:val="clear" w:color="auto" w:fill="auto"/>
        <w:ind w:left="998"/>
      </w:pPr>
      <w:r>
        <w:t>(найменування суб'єкта надання адміністративної послуги та/або центру надання адміністративних послуг)</w:t>
      </w:r>
    </w:p>
    <w:tbl>
      <w:tblPr>
        <w:tblStyle w:val="3"/>
        <w:tblW w:w="150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333"/>
        <w:gridCol w:w="8331"/>
      </w:tblGrid>
      <w:tr w14:paraId="0490D7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150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9F49434">
            <w:pPr>
              <w:pStyle w:val="9"/>
              <w:shd w:val="clear" w:color="auto" w:fill="auto"/>
              <w:jc w:val="center"/>
            </w:pPr>
            <w:r>
              <w:rPr>
                <w:b/>
                <w:bCs/>
              </w:rPr>
              <w:t>Інформація про суб'єкта надання адміністративної послуги та/або центру надання адміністративних послуг</w:t>
            </w:r>
          </w:p>
        </w:tc>
      </w:tr>
      <w:tr w14:paraId="603703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8DA4EE">
            <w:pPr>
              <w:pStyle w:val="9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449227C">
            <w:pPr>
              <w:pStyle w:val="9"/>
              <w:shd w:val="clear" w:color="auto" w:fill="auto"/>
            </w:pPr>
            <w:r>
              <w:t>Місцезнаходження</w:t>
            </w:r>
          </w:p>
        </w:tc>
        <w:tc>
          <w:tcPr>
            <w:tcW w:w="8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9CC35C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uk-UA"/>
              </w:rPr>
              <w:t>Управління «центр надання адміністративних послуг»</w:t>
            </w:r>
          </w:p>
          <w:p w14:paraId="3C54F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Кам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янської сільської ради</w:t>
            </w:r>
            <w:r>
              <w:rPr>
                <w:sz w:val="20"/>
                <w:szCs w:val="20"/>
              </w:rPr>
              <w:t xml:space="preserve">, </w:t>
            </w:r>
          </w:p>
          <w:p w14:paraId="1551E7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2)Віддалене робоче місце адміністратора ЦНАПу в селі Сільце</w:t>
            </w:r>
          </w:p>
          <w:p w14:paraId="18C30A81">
            <w:pPr>
              <w:pStyle w:val="9"/>
              <w:shd w:val="clear" w:color="auto" w:fill="auto"/>
            </w:pPr>
            <w:r>
              <w:rPr>
                <w:bCs/>
                <w:color w:val="000000"/>
                <w:sz w:val="20"/>
                <w:szCs w:val="20"/>
              </w:rPr>
              <w:t>3)Віддалене робоче місце адміністратора ЦНАПу в селі Арданово</w:t>
            </w:r>
          </w:p>
        </w:tc>
      </w:tr>
      <w:tr w14:paraId="53E5AF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7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0BF44C">
            <w:pPr>
              <w:pStyle w:val="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CCC46AF">
            <w:pPr>
              <w:pStyle w:val="9"/>
              <w:shd w:val="clear" w:color="auto" w:fill="auto"/>
            </w:pPr>
            <w:r>
              <w:t>Інформація щодо режиму роботи</w:t>
            </w:r>
          </w:p>
        </w:tc>
        <w:tc>
          <w:tcPr>
            <w:tcW w:w="8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502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Робочі години      Прийом громадян</w:t>
            </w:r>
          </w:p>
          <w:p w14:paraId="70850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П.н 8.30-17.15                8.30-16.30</w:t>
            </w:r>
          </w:p>
          <w:p w14:paraId="152398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Вт. 8.30-17.15                8.30-16.30</w:t>
            </w:r>
          </w:p>
          <w:p w14:paraId="01A734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Ср. 8.30-17.15                8.30-16.30</w:t>
            </w:r>
          </w:p>
          <w:p w14:paraId="1FBFBC1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Чт. 8.30-17.15                8.30-16.30</w:t>
            </w:r>
            <w:bookmarkStart w:id="0" w:name="_GoBack"/>
            <w:bookmarkEnd w:id="0"/>
          </w:p>
          <w:p w14:paraId="0542111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Пт. 8.30-17.15                8.30-16.30</w:t>
            </w:r>
          </w:p>
          <w:p w14:paraId="6448FCA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перерви на обід.</w:t>
            </w:r>
          </w:p>
          <w:p w14:paraId="72ABDF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Субота прийом в управлінні «ЦНАП» с.Кам’янське з 08.30-15.30 год.</w:t>
            </w:r>
          </w:p>
          <w:p w14:paraId="5BA3209B">
            <w:pPr>
              <w:pStyle w:val="9"/>
              <w:shd w:val="clear" w:color="auto" w:fill="auto"/>
            </w:pPr>
            <w:r>
              <w:rPr>
                <w:sz w:val="20"/>
                <w:szCs w:val="20"/>
                <w:lang w:val="uk-UA"/>
              </w:rPr>
              <w:t>Субота, неділя – вихідні дні для ВРМ с.Сільце та с.Арданово.</w:t>
            </w:r>
          </w:p>
        </w:tc>
      </w:tr>
      <w:tr w14:paraId="1A476F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78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C58C24D">
            <w:pPr>
              <w:pStyle w:val="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51ABB20">
            <w:pPr>
              <w:pStyle w:val="9"/>
              <w:shd w:val="clear" w:color="auto" w:fill="auto"/>
            </w:pPr>
            <w:r>
              <w:t>Телефон, адреса електронної пошти та вебсайт</w:t>
            </w:r>
          </w:p>
        </w:tc>
        <w:tc>
          <w:tcPr>
            <w:tcW w:w="8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8166D">
            <w:r>
              <w:rPr>
                <w:lang w:val="uk-UA"/>
              </w:rPr>
              <w:t>Електронна пошта:</w:t>
            </w:r>
            <w:r>
              <w:t xml:space="preserve"> </w:t>
            </w:r>
            <w:r>
              <w:rPr>
                <w:lang w:val="en-US"/>
              </w:rPr>
              <w:t>kamrada</w:t>
            </w:r>
            <w:r>
              <w:t>1@</w:t>
            </w:r>
            <w:r>
              <w:rPr>
                <w:lang w:val="en-US"/>
              </w:rPr>
              <w:t>ukr</w:t>
            </w:r>
            <w:r>
              <w:t>.</w:t>
            </w:r>
            <w:r>
              <w:rPr>
                <w:lang w:val="en-US"/>
              </w:rPr>
              <w:t>net</w:t>
            </w:r>
          </w:p>
          <w:p w14:paraId="0B3680E4">
            <w:pPr>
              <w:pStyle w:val="9"/>
              <w:shd w:val="clear" w:color="auto" w:fill="auto"/>
              <w:rPr>
                <w:lang w:val="uk-UA"/>
              </w:rPr>
            </w:pPr>
            <w:r>
              <w:rPr>
                <w:lang w:val="uk-UA"/>
              </w:rPr>
              <w:t xml:space="preserve">веб-сайт 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uk-UA"/>
              </w:rPr>
              <w:t>к</w:t>
            </w:r>
            <w:r>
              <w:rPr>
                <w:lang w:val="en-US"/>
              </w:rPr>
              <w:t>am</w:t>
            </w:r>
            <w:r>
              <w:t>-</w:t>
            </w:r>
            <w:r>
              <w:rPr>
                <w:lang w:val="en-US"/>
              </w:rPr>
              <w:t>rada</w:t>
            </w:r>
            <w:r>
              <w:t>.</w:t>
            </w:r>
            <w:r>
              <w:rPr>
                <w:lang w:val="en-US"/>
              </w:rPr>
              <w:t>gov</w:t>
            </w:r>
            <w:r>
              <w:t>.</w:t>
            </w:r>
            <w:r>
              <w:rPr>
                <w:lang w:val="en-US"/>
              </w:rPr>
              <w:t>ua</w:t>
            </w:r>
            <w:r>
              <w:rPr>
                <w:lang w:val="uk-UA"/>
              </w:rPr>
              <w:t xml:space="preserve"> </w:t>
            </w:r>
          </w:p>
          <w:p w14:paraId="4D329BA9">
            <w:pPr>
              <w:pStyle w:val="9"/>
              <w:shd w:val="clear" w:color="auto" w:fill="auto"/>
            </w:pPr>
            <w:r>
              <w:rPr>
                <w:rFonts w:hint="default"/>
                <w:lang w:val="uk-UA"/>
              </w:rPr>
              <w:t>+380952537282</w:t>
            </w:r>
          </w:p>
        </w:tc>
      </w:tr>
    </w:tbl>
    <w:p w14:paraId="296A1968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22"/>
        <w:gridCol w:w="8242"/>
      </w:tblGrid>
      <w:tr w14:paraId="46FB8A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50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9180E9D">
            <w:pPr>
              <w:pStyle w:val="9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Нормативні </w:t>
            </w:r>
            <w:r>
              <w:rPr>
                <w:b/>
                <w:bCs/>
                <w:lang w:val="ru-RU" w:eastAsia="ru-RU"/>
              </w:rPr>
              <w:t xml:space="preserve">акти, якими </w:t>
            </w:r>
            <w:r>
              <w:rPr>
                <w:b/>
                <w:bCs/>
              </w:rPr>
              <w:t xml:space="preserve">регламентується </w:t>
            </w:r>
            <w:r>
              <w:rPr>
                <w:b/>
                <w:bCs/>
                <w:lang w:val="ru-RU" w:eastAsia="ru-RU"/>
              </w:rPr>
              <w:t xml:space="preserve">надання </w:t>
            </w:r>
            <w:r>
              <w:rPr>
                <w:b/>
                <w:bCs/>
              </w:rPr>
              <w:t xml:space="preserve">адміністративної </w:t>
            </w:r>
            <w:r>
              <w:rPr>
                <w:b/>
                <w:bCs/>
                <w:lang w:val="ru-RU" w:eastAsia="ru-RU"/>
              </w:rPr>
              <w:t>послуги</w:t>
            </w:r>
          </w:p>
        </w:tc>
      </w:tr>
      <w:tr w14:paraId="519663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5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548F18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4849D49">
            <w:pPr>
              <w:pStyle w:val="9"/>
              <w:shd w:val="clear" w:color="auto" w:fill="auto"/>
            </w:pPr>
            <w:r>
              <w:t>Закони України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80C3AF">
            <w:pPr>
              <w:pStyle w:val="9"/>
              <w:shd w:val="clear" w:color="auto" w:fill="auto"/>
              <w:jc w:val="both"/>
            </w:pPr>
            <w:r>
              <w:t xml:space="preserve">Закон України </w:t>
            </w:r>
            <w:r>
              <w:rPr>
                <w:lang w:val="ru-RU"/>
              </w:rPr>
              <w:t>„</w:t>
            </w:r>
            <w:r>
              <w:t>Про статус ветеранів війни, гарантії їх соціального захисту”</w:t>
            </w:r>
          </w:p>
        </w:tc>
      </w:tr>
      <w:tr w14:paraId="0A566F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91AE87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CB7DC5">
            <w:pPr>
              <w:pStyle w:val="9"/>
              <w:shd w:val="clear" w:color="auto" w:fill="auto"/>
            </w:pPr>
            <w:r>
              <w:t>Акти Кабінету Міністрів України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6353DF">
            <w:pPr>
              <w:pStyle w:val="9"/>
              <w:shd w:val="clear" w:color="auto" w:fill="auto"/>
              <w:jc w:val="both"/>
            </w:pPr>
            <w:r>
              <w:t xml:space="preserve">Постанова Кабінету Міністрів України від 12.05.1994 № 302 </w:t>
            </w:r>
            <w:r>
              <w:rPr>
                <w:lang w:val="ru-RU"/>
              </w:rPr>
              <w:t>„</w:t>
            </w:r>
            <w:r>
              <w:t>Про порядок видачі посвідчень і нагрудних знаків ветеранів війни”</w:t>
            </w:r>
          </w:p>
        </w:tc>
      </w:tr>
      <w:tr w14:paraId="544AB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0" w:hRule="exact"/>
          <w:jc w:val="center"/>
        </w:trPr>
        <w:tc>
          <w:tcPr>
            <w:tcW w:w="408" w:type="dxa"/>
            <w:tcBorders>
              <w:left w:val="single" w:color="auto" w:sz="4" w:space="0"/>
            </w:tcBorders>
            <w:shd w:val="clear" w:color="auto" w:fill="FFFFFF"/>
          </w:tcPr>
          <w:p w14:paraId="5E6C84D6">
            <w:pPr>
              <w:rPr>
                <w:sz w:val="10"/>
                <w:szCs w:val="10"/>
              </w:rPr>
            </w:pPr>
          </w:p>
        </w:tc>
        <w:tc>
          <w:tcPr>
            <w:tcW w:w="6422" w:type="dxa"/>
            <w:tcBorders>
              <w:left w:val="single" w:color="auto" w:sz="4" w:space="0"/>
            </w:tcBorders>
            <w:shd w:val="clear" w:color="auto" w:fill="FFFFFF"/>
          </w:tcPr>
          <w:p w14:paraId="35D4B3BC">
            <w:pPr>
              <w:rPr>
                <w:sz w:val="10"/>
                <w:szCs w:val="10"/>
              </w:rPr>
            </w:pPr>
          </w:p>
        </w:tc>
        <w:tc>
          <w:tcPr>
            <w:tcW w:w="824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47430F6">
            <w:pPr>
              <w:pStyle w:val="9"/>
              <w:shd w:val="clear" w:color="auto" w:fill="auto"/>
              <w:jc w:val="both"/>
            </w:pPr>
            <w:r>
              <w:t>Постанова Кабінету Міністрів України від 26.04.1996 № 458 „Про комісії для розгляду питань, пов'язаних із встановленням статусу учасника війни, відповідно до Закону України „Про статус ветеранів війни, гарантії їх соціального захисту” та від 23.09.2015 № 739 „Питання надання статусу учасника війни деяким особам”</w:t>
            </w:r>
          </w:p>
        </w:tc>
      </w:tr>
      <w:tr w14:paraId="3805C2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4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2DF7E52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52E83A0">
            <w:pPr>
              <w:pStyle w:val="9"/>
              <w:shd w:val="clear" w:color="auto" w:fill="auto"/>
            </w:pPr>
            <w:r>
              <w:t>Акти центральних органів виконавчої влади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17299D7">
            <w:pPr>
              <w:pStyle w:val="9"/>
              <w:shd w:val="clear" w:color="auto" w:fill="auto"/>
              <w:jc w:val="both"/>
            </w:pPr>
            <w:r>
              <w:t>Наказ Міністерства соціального захисту населення України від 30.05.1996 № 79 „Про затвердження Типового положення про комісії для розгляду питань, пов'язаних із встановленням статусу учасника війни відповідно до Закону України „Про статус ветеранів війни, гарантії їх соціального захисту”, зареєстрований в Міністерстві юстиції України 04.06.1996 за № 264/1289</w:t>
            </w:r>
          </w:p>
        </w:tc>
      </w:tr>
      <w:tr w14:paraId="386E00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150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254BE0B">
            <w:pPr>
              <w:pStyle w:val="9"/>
              <w:shd w:val="clear" w:color="auto" w:fill="auto"/>
              <w:jc w:val="center"/>
            </w:pPr>
            <w:r>
              <w:rPr>
                <w:b/>
                <w:bCs/>
                <w:lang w:val="ru-RU" w:eastAsia="ru-RU"/>
              </w:rPr>
              <w:t xml:space="preserve">Умови отримання </w:t>
            </w:r>
            <w:r>
              <w:rPr>
                <w:b/>
                <w:bCs/>
              </w:rPr>
              <w:t xml:space="preserve">адміністративної </w:t>
            </w:r>
            <w:r>
              <w:rPr>
                <w:b/>
                <w:bCs/>
                <w:lang w:val="ru-RU" w:eastAsia="ru-RU"/>
              </w:rPr>
              <w:t>послуги</w:t>
            </w:r>
          </w:p>
        </w:tc>
      </w:tr>
      <w:tr w14:paraId="092B45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38FAE78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AA23B04">
            <w:pPr>
              <w:pStyle w:val="9"/>
              <w:shd w:val="clear" w:color="auto" w:fill="auto"/>
            </w:pPr>
            <w:r>
              <w:t>Підстава для отримання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5E76A8E">
            <w:pPr>
              <w:pStyle w:val="9"/>
              <w:shd w:val="clear" w:color="auto" w:fill="auto"/>
            </w:pPr>
            <w:r>
              <w:t>Звернення особи про встановлення статусу</w:t>
            </w:r>
          </w:p>
        </w:tc>
      </w:tr>
      <w:tr w14:paraId="374EF0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74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6F6F7C8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4CF3D07">
            <w:pPr>
              <w:pStyle w:val="9"/>
              <w:shd w:val="clear" w:color="auto" w:fill="auto"/>
            </w:pPr>
            <w:r>
              <w:t>Перелік документів, необхідних для отримання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FA932E3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672"/>
              </w:tabs>
              <w:ind w:firstLine="300"/>
              <w:jc w:val="both"/>
            </w:pPr>
            <w:r>
              <w:t>Заява про встановлення статусу учасника війни (довільної форми);</w:t>
            </w:r>
          </w:p>
          <w:p w14:paraId="4232AEDD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624"/>
              </w:tabs>
              <w:ind w:firstLine="300"/>
              <w:jc w:val="both"/>
            </w:pPr>
            <w:r>
              <w:t>копія сторінок паспорта громадянина України з даними про прізвище, ім'я та по батькові, дату і місце народження, серію та номер паспорта, ким і коли виданий паспорт та реєстрацію місця проживання або місця перебування особи. У разі отримання особою</w:t>
            </w:r>
          </w:p>
        </w:tc>
      </w:tr>
    </w:tbl>
    <w:p w14:paraId="61D9DD98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22"/>
        <w:gridCol w:w="8242"/>
      </w:tblGrid>
      <w:tr w14:paraId="0D8809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3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A890C3A">
            <w:pPr>
              <w:rPr>
                <w:sz w:val="10"/>
                <w:szCs w:val="10"/>
              </w:rPr>
            </w:pP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00FDC8A">
            <w:pPr>
              <w:rPr>
                <w:sz w:val="10"/>
                <w:szCs w:val="10"/>
              </w:rPr>
            </w:pP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C939A27">
            <w:pPr>
              <w:pStyle w:val="9"/>
              <w:shd w:val="clear" w:color="auto" w:fill="auto"/>
            </w:pPr>
            <w:r>
              <w:t>паспорта громадянина України у формі картки надається його копія та копія довідки про реєстрацію місця проживання;</w:t>
            </w:r>
          </w:p>
          <w:p w14:paraId="76134EFA">
            <w:pPr>
              <w:pStyle w:val="9"/>
              <w:numPr>
                <w:ilvl w:val="0"/>
                <w:numId w:val="2"/>
              </w:numPr>
              <w:shd w:val="clear" w:color="auto" w:fill="auto"/>
              <w:tabs>
                <w:tab w:val="left" w:pos="643"/>
              </w:tabs>
              <w:ind w:firstLine="300"/>
              <w:jc w:val="both"/>
            </w:pPr>
            <w:r>
              <w:t>архівні довідки, які підтверджують факт роботи заявника в період Другої світової війни;</w:t>
            </w:r>
          </w:p>
          <w:p w14:paraId="447A5E1E">
            <w:pPr>
              <w:pStyle w:val="9"/>
              <w:numPr>
                <w:ilvl w:val="0"/>
                <w:numId w:val="2"/>
              </w:numPr>
              <w:shd w:val="clear" w:color="auto" w:fill="auto"/>
              <w:tabs>
                <w:tab w:val="left" w:pos="696"/>
              </w:tabs>
              <w:ind w:firstLine="300"/>
              <w:jc w:val="both"/>
            </w:pPr>
            <w:r>
              <w:t>інші документи, що підтверджують належність особи до учасників війни згідно зі статтями 8, 9 Закону України “Про статус ветеранів війни, гарантії їх соціального захисту”;</w:t>
            </w:r>
          </w:p>
          <w:p w14:paraId="352243F5">
            <w:pPr>
              <w:pStyle w:val="9"/>
              <w:numPr>
                <w:ilvl w:val="0"/>
                <w:numId w:val="2"/>
              </w:numPr>
              <w:shd w:val="clear" w:color="auto" w:fill="auto"/>
              <w:tabs>
                <w:tab w:val="left" w:pos="607"/>
              </w:tabs>
              <w:ind w:firstLine="300"/>
              <w:jc w:val="both"/>
            </w:pPr>
            <w:r>
              <w:t>фотокартка 3х4 см.</w:t>
            </w:r>
          </w:p>
          <w:p w14:paraId="69A03234">
            <w:pPr>
              <w:pStyle w:val="9"/>
              <w:shd w:val="clear" w:color="auto" w:fill="auto"/>
              <w:ind w:firstLine="300"/>
              <w:jc w:val="both"/>
            </w:pPr>
            <w:r>
              <w:t>Особи з числа учасників антитерористичної операції/операції Об'єднаних сил також подають документи, зазначені у пункті 2 постанови Кабінету Міністрів України від 23.09.2015 № 739 “Питання надання статусу учасника війни деяким особам”</w:t>
            </w:r>
          </w:p>
        </w:tc>
      </w:tr>
      <w:tr w14:paraId="458A13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0C57F3">
            <w:pPr>
              <w:pStyle w:val="9"/>
              <w:shd w:val="clear" w:color="auto" w:fill="auto"/>
            </w:pPr>
            <w:r>
              <w:t>9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9244EF2">
            <w:pPr>
              <w:pStyle w:val="9"/>
              <w:shd w:val="clear" w:color="auto" w:fill="auto"/>
            </w:pPr>
            <w: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BF07498">
            <w:pPr>
              <w:pStyle w:val="9"/>
              <w:shd w:val="clear" w:color="auto" w:fill="auto"/>
            </w:pPr>
            <w:r>
              <w:t>Особисто або уповноваженою особою через центр надання адміністративних послуг</w:t>
            </w:r>
          </w:p>
        </w:tc>
      </w:tr>
      <w:tr w14:paraId="4E3624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223D932">
            <w:pPr>
              <w:pStyle w:val="9"/>
              <w:shd w:val="clear" w:color="auto" w:fill="auto"/>
            </w:pPr>
            <w:r>
              <w:t>10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40E3A22">
            <w:pPr>
              <w:pStyle w:val="9"/>
              <w:shd w:val="clear" w:color="auto" w:fill="auto"/>
            </w:pPr>
            <w:r>
              <w:t>Платність (безоплатність) надання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56F8CFA">
            <w:pPr>
              <w:pStyle w:val="9"/>
              <w:shd w:val="clear" w:color="auto" w:fill="auto"/>
            </w:pPr>
            <w:r>
              <w:t>Безоплатно</w:t>
            </w:r>
          </w:p>
        </w:tc>
      </w:tr>
      <w:tr w14:paraId="44D43F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F7B7825">
            <w:pPr>
              <w:pStyle w:val="9"/>
              <w:shd w:val="clear" w:color="auto" w:fill="auto"/>
            </w:pPr>
            <w:r>
              <w:t>11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A82670">
            <w:pPr>
              <w:pStyle w:val="9"/>
              <w:shd w:val="clear" w:color="auto" w:fill="auto"/>
            </w:pPr>
            <w:r>
              <w:t>Строк надання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1013B9">
            <w:pPr>
              <w:pStyle w:val="9"/>
              <w:shd w:val="clear" w:color="auto" w:fill="auto"/>
            </w:pPr>
            <w:r>
              <w:t>30 календарних днів</w:t>
            </w:r>
          </w:p>
        </w:tc>
      </w:tr>
      <w:tr w14:paraId="599908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E506FE">
            <w:pPr>
              <w:pStyle w:val="9"/>
              <w:shd w:val="clear" w:color="auto" w:fill="auto"/>
            </w:pPr>
            <w:r>
              <w:t>12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14E520">
            <w:pPr>
              <w:pStyle w:val="9"/>
              <w:shd w:val="clear" w:color="auto" w:fill="auto"/>
            </w:pPr>
            <w:r>
              <w:t>Перелік підстав для відмови у наданні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E8CB25">
            <w:pPr>
              <w:pStyle w:val="9"/>
              <w:shd w:val="clear" w:color="auto" w:fill="auto"/>
              <w:ind w:firstLine="300"/>
            </w:pPr>
            <w:r>
              <w:t>-</w:t>
            </w:r>
          </w:p>
        </w:tc>
      </w:tr>
      <w:tr w14:paraId="39637D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BED959">
            <w:pPr>
              <w:pStyle w:val="9"/>
              <w:shd w:val="clear" w:color="auto" w:fill="auto"/>
            </w:pPr>
            <w:r>
              <w:t>13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B2CDC5B">
            <w:pPr>
              <w:pStyle w:val="9"/>
              <w:shd w:val="clear" w:color="auto" w:fill="auto"/>
            </w:pPr>
            <w:r>
              <w:t>Результат надання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BCB113C">
            <w:pPr>
              <w:pStyle w:val="9"/>
              <w:shd w:val="clear" w:color="auto" w:fill="auto"/>
            </w:pPr>
            <w:r>
              <w:t>Видача відповідного посвідчення/відмова у видачі відповідного посвідчення</w:t>
            </w:r>
          </w:p>
        </w:tc>
      </w:tr>
      <w:tr w14:paraId="7F9F15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0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63B27DE">
            <w:pPr>
              <w:pStyle w:val="9"/>
              <w:shd w:val="clear" w:color="auto" w:fill="auto"/>
            </w:pPr>
            <w:r>
              <w:t>14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276FFB7">
            <w:pPr>
              <w:pStyle w:val="9"/>
              <w:shd w:val="clear" w:color="auto" w:fill="auto"/>
            </w:pPr>
            <w:r>
              <w:t>Способи отримання відповіді (результату)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7588EFA">
            <w:pPr>
              <w:pStyle w:val="9"/>
              <w:shd w:val="clear" w:color="auto" w:fill="auto"/>
              <w:ind w:firstLine="300"/>
              <w:jc w:val="both"/>
            </w:pPr>
            <w:r>
              <w:t>1. Посвідчення вручаються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</w:tc>
      </w:tr>
    </w:tbl>
    <w:p w14:paraId="53C1331D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22"/>
        <w:gridCol w:w="8242"/>
      </w:tblGrid>
      <w:tr w14:paraId="50DB3B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3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B4DD38D">
            <w:pPr>
              <w:rPr>
                <w:sz w:val="10"/>
                <w:szCs w:val="10"/>
              </w:rPr>
            </w:pP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59B9786">
            <w:pPr>
              <w:rPr>
                <w:sz w:val="10"/>
                <w:szCs w:val="10"/>
              </w:rPr>
            </w:pP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4699ED2">
            <w:pPr>
              <w:pStyle w:val="9"/>
              <w:shd w:val="clear" w:color="auto" w:fill="auto"/>
              <w:ind w:firstLine="300"/>
              <w:jc w:val="both"/>
            </w:pPr>
            <w:r>
              <w:t>2. Посвідчення вручаються особисто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</w:tc>
      </w:tr>
    </w:tbl>
    <w:p w14:paraId="5F0DDA62">
      <w:pPr>
        <w:spacing w:after="639" w:line="1" w:lineRule="exact"/>
      </w:pPr>
    </w:p>
    <w:sectPr>
      <w:headerReference r:id="rId6" w:type="first"/>
      <w:headerReference r:id="rId5" w:type="default"/>
      <w:pgSz w:w="16840" w:h="11900" w:orient="landscape"/>
      <w:pgMar w:top="1701" w:right="1134" w:bottom="567" w:left="1134" w:header="0" w:footer="6" w:gutter="0"/>
      <w:pgNumType w:start="1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E5FDF">
    <w:pPr>
      <w:spacing w:line="1" w:lineRule="exact"/>
    </w:pPr>
    <w:r>
      <w:rPr>
        <w:lang w:val="en-US" w:eastAsia="en-US"/>
      </w:rPr>
      <w:pict>
        <v:shape id="_x0000_s4097" o:spid="_x0000_s4097" o:spt="202" type="#_x0000_t202" style="position:absolute;left:0pt;margin-left:416.7pt;margin-top:27.4pt;height:12.5pt;width:7.2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96CA859">
                <w:pPr>
                  <w:pStyle w:val="11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7076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E031B"/>
    <w:multiLevelType w:val="multilevel"/>
    <w:tmpl w:val="146E031B"/>
    <w:lvl w:ilvl="0" w:tentative="0">
      <w:start w:val="3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27407D67"/>
    <w:multiLevelType w:val="multilevel"/>
    <w:tmpl w:val="27407D67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81"/>
  <w:drawingGridVerticalSpacing w:val="18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4A2"/>
    <w:rsid w:val="00114AF3"/>
    <w:rsid w:val="00440C75"/>
    <w:rsid w:val="004970C1"/>
    <w:rsid w:val="004E0719"/>
    <w:rsid w:val="008269C9"/>
    <w:rsid w:val="009A56C4"/>
    <w:rsid w:val="00A3092A"/>
    <w:rsid w:val="00AE5451"/>
    <w:rsid w:val="00D27ABA"/>
    <w:rsid w:val="00D70AF6"/>
    <w:rsid w:val="00EE06EB"/>
    <w:rsid w:val="00EE64A2"/>
    <w:rsid w:val="023A3625"/>
    <w:rsid w:val="714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ahoma" w:hAnsi="Tahoma" w:eastAsia="Tahoma" w:cs="Tahoma"/>
      <w:color w:val="000000"/>
      <w:sz w:val="24"/>
      <w:szCs w:val="24"/>
      <w:lang w:val="uk-UA" w:eastAsia="uk-UA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 (2)_"/>
    <w:basedOn w:val="2"/>
    <w:link w:val="5"/>
    <w:locked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5">
    <w:name w:val="Body text (2)"/>
    <w:basedOn w:val="1"/>
    <w:link w:val="4"/>
    <w:uiPriority w:val="99"/>
    <w:pPr>
      <w:shd w:val="clear" w:color="auto" w:fill="FFFFFF"/>
      <w:ind w:left="463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6">
    <w:name w:val="Table caption_"/>
    <w:basedOn w:val="2"/>
    <w:link w:val="7"/>
    <w:locked/>
    <w:uiPriority w:val="99"/>
    <w:rPr>
      <w:rFonts w:ascii="Times New Roman" w:hAnsi="Times New Roman" w:cs="Times New Roman"/>
      <w:sz w:val="28"/>
      <w:szCs w:val="28"/>
      <w:u w:val="none"/>
    </w:rPr>
  </w:style>
  <w:style w:type="paragraph" w:customStyle="1" w:styleId="7">
    <w:name w:val="Table caption"/>
    <w:basedOn w:val="1"/>
    <w:link w:val="6"/>
    <w:uiPriority w:val="99"/>
    <w:pPr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8">
    <w:name w:val="Other_"/>
    <w:basedOn w:val="2"/>
    <w:link w:val="9"/>
    <w:locked/>
    <w:uiPriority w:val="99"/>
    <w:rPr>
      <w:rFonts w:ascii="Times New Roman" w:hAnsi="Times New Roman" w:cs="Times New Roman"/>
      <w:sz w:val="28"/>
      <w:szCs w:val="28"/>
      <w:u w:val="none"/>
    </w:rPr>
  </w:style>
  <w:style w:type="paragraph" w:customStyle="1" w:styleId="9">
    <w:name w:val="Other"/>
    <w:basedOn w:val="1"/>
    <w:link w:val="8"/>
    <w:uiPriority w:val="99"/>
    <w:pPr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0">
    <w:name w:val="Header or footer (2)_"/>
    <w:basedOn w:val="2"/>
    <w:link w:val="11"/>
    <w:locked/>
    <w:uiPriority w:val="99"/>
    <w:rPr>
      <w:rFonts w:ascii="Times New Roman" w:hAnsi="Times New Roman" w:cs="Times New Roman"/>
      <w:sz w:val="20"/>
      <w:szCs w:val="20"/>
      <w:u w:val="none"/>
      <w:lang w:val="ru-RU" w:eastAsia="ru-RU"/>
    </w:rPr>
  </w:style>
  <w:style w:type="paragraph" w:customStyle="1" w:styleId="11">
    <w:name w:val="Header or footer (2)"/>
    <w:basedOn w:val="1"/>
    <w:link w:val="10"/>
    <w:qFormat/>
    <w:uiPriority w:val="99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customStyle="1" w:styleId="12">
    <w:name w:val="Body text_"/>
    <w:basedOn w:val="2"/>
    <w:link w:val="13"/>
    <w:locked/>
    <w:uiPriority w:val="99"/>
    <w:rPr>
      <w:rFonts w:ascii="Arial" w:hAnsi="Arial" w:cs="Arial"/>
      <w:color w:val="4B4B4B"/>
      <w:sz w:val="15"/>
      <w:szCs w:val="15"/>
      <w:u w:val="none"/>
    </w:rPr>
  </w:style>
  <w:style w:type="paragraph" w:customStyle="1" w:styleId="13">
    <w:name w:val="Body text"/>
    <w:basedOn w:val="1"/>
    <w:link w:val="12"/>
    <w:uiPriority w:val="99"/>
    <w:pPr>
      <w:shd w:val="clear" w:color="auto" w:fill="FFFFFF"/>
      <w:spacing w:after="40"/>
    </w:pPr>
    <w:rPr>
      <w:rFonts w:ascii="Arial" w:hAnsi="Arial" w:cs="Arial"/>
      <w:color w:val="4B4B4B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625</Words>
  <Characters>3563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2025-05-23T13:09:00Z</dcterms:created>
  <dc:creator>Ira Shamraeva</dc:creator>
  <cp:lastModifiedBy>Admin</cp:lastModifiedBy>
  <dcterms:modified xsi:type="dcterms:W3CDTF">2025-06-12T12:39:40Z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EFE68239C8EA416A8DE1A7D1DCD422BE_12</vt:lpwstr>
  </property>
</Properties>
</file>